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E42BE" w14:textId="77777777" w:rsidR="00A54B49" w:rsidRDefault="00A54B49" w:rsidP="00A54B49">
      <w:pPr>
        <w:pStyle w:val="Heading1"/>
      </w:pPr>
      <w:r>
        <w:t>Instructions</w:t>
      </w:r>
    </w:p>
    <w:p w14:paraId="7C536848" w14:textId="77777777" w:rsidR="00EE6F62" w:rsidRDefault="00EE6F62" w:rsidP="008B5A3A">
      <w:r>
        <w:t xml:space="preserve">Mountain America Credit Union is committed to the philosophy of People Helping People and does its best to help support nonprofit organizations within the area where our members live, work and play.  We are grateful to </w:t>
      </w:r>
      <w:proofErr w:type="gramStart"/>
      <w:r>
        <w:t>partner</w:t>
      </w:r>
      <w:proofErr w:type="gramEnd"/>
      <w:r>
        <w:t xml:space="preserve"> with various organizations in our community.</w:t>
      </w:r>
    </w:p>
    <w:p w14:paraId="2A53015E" w14:textId="77777777" w:rsidR="008E5D8F" w:rsidRDefault="00EE6F62" w:rsidP="00EE6F62">
      <w:r>
        <w:t xml:space="preserve">Please note: The credit union’s practice is that we are not able to honor requests for donations to private individuals. </w:t>
      </w:r>
    </w:p>
    <w:p w14:paraId="51E99D45" w14:textId="3FD7AF22" w:rsidR="005C1F49" w:rsidRDefault="005C1F49" w:rsidP="008B5A3A">
      <w:r>
        <w:t>P</w:t>
      </w:r>
      <w:r w:rsidR="00EE6F62">
        <w:t>lease complete the following</w:t>
      </w:r>
      <w:r>
        <w:t xml:space="preserve"> form and email it to </w:t>
      </w:r>
      <w:hyperlink r:id="rId7" w:history="1">
        <w:r w:rsidRPr="006E7D23">
          <w:rPr>
            <w:rStyle w:val="Hyperlink"/>
          </w:rPr>
          <w:t>sponsorships@macu.com</w:t>
        </w:r>
      </w:hyperlink>
      <w:r>
        <w:t xml:space="preserve">. </w:t>
      </w:r>
      <w:r w:rsidR="00DE375E">
        <w:t>Feel free to include any attachments or supporting documentation with the email.</w:t>
      </w:r>
      <w:r w:rsidR="00EE6F62">
        <w:t xml:space="preserve">  We recommend you save a digital copy of the completed form before </w:t>
      </w:r>
      <w:proofErr w:type="spellStart"/>
      <w:r w:rsidR="00EE6F62">
        <w:t>you</w:t>
      </w:r>
      <w:proofErr w:type="spellEnd"/>
      <w:r w:rsidR="00EE6F62">
        <w:t xml:space="preserve"> email it.</w:t>
      </w:r>
    </w:p>
    <w:p w14:paraId="0A4338EF" w14:textId="7CAC43EC" w:rsidR="00EE6F62" w:rsidRDefault="00EE6F62" w:rsidP="00EE6F62">
      <w:r>
        <w:t xml:space="preserve">Due to the high volume of requests we receive, the sponsorship review process may take up to six weeks. We will make great effort to respond to your request within </w:t>
      </w:r>
      <w:r w:rsidR="00CD70A2">
        <w:t>a shorter</w:t>
      </w:r>
      <w:r>
        <w:t xml:space="preserve"> </w:t>
      </w:r>
      <w:proofErr w:type="gramStart"/>
      <w:r>
        <w:t>time frame</w:t>
      </w:r>
      <w:proofErr w:type="gramEnd"/>
      <w:r>
        <w:t>.</w:t>
      </w:r>
    </w:p>
    <w:p w14:paraId="4FEBECA2" w14:textId="77777777" w:rsidR="00EE6F62" w:rsidRDefault="00EE6F62" w:rsidP="008B5A3A"/>
    <w:p w14:paraId="2857FD4F" w14:textId="77777777" w:rsidR="00A54B49" w:rsidRDefault="00A54B49">
      <w:r>
        <w:br w:type="page"/>
      </w:r>
    </w:p>
    <w:p w14:paraId="529D8B27" w14:textId="77777777" w:rsidR="00A54B49" w:rsidRDefault="00A54B49" w:rsidP="008B5A3A"/>
    <w:p w14:paraId="00F02DA4" w14:textId="77777777" w:rsidR="00DB00F9" w:rsidRDefault="00821F2B" w:rsidP="00DB00F9">
      <w:pPr>
        <w:pStyle w:val="Question"/>
      </w:pPr>
      <w:proofErr w:type="gramStart"/>
      <w:r>
        <w:t>Today’s</w:t>
      </w:r>
      <w:proofErr w:type="gramEnd"/>
      <w:r>
        <w:t xml:space="preserve"> Date:</w:t>
      </w:r>
    </w:p>
    <w:p w14:paraId="19139139" w14:textId="49A9EEC6" w:rsidR="00821F2B" w:rsidRDefault="00821F2B" w:rsidP="00DB00F9">
      <w:pPr>
        <w:pStyle w:val="Response"/>
      </w:pPr>
      <w:r>
        <w:t xml:space="preserve"> </w:t>
      </w:r>
      <w:sdt>
        <w:sdtPr>
          <w:id w:val="-2133390335"/>
          <w:placeholder>
            <w:docPart w:val="B8C4F380D1E24C569FDCBD207169155E"/>
          </w:placeholder>
          <w:showingPlcHdr/>
          <w:date w:fullDate="2018-06-27T00:00:00Z">
            <w:dateFormat w:val="M/d/yyyy"/>
            <w:lid w:val="en-US"/>
            <w:storeMappedDataAs w:val="dateTime"/>
            <w:calendar w:val="gregorian"/>
          </w:date>
        </w:sdtPr>
        <w:sdtEndPr/>
        <w:sdtContent>
          <w:r w:rsidR="00DB00F9" w:rsidRPr="006E7D23">
            <w:rPr>
              <w:rStyle w:val="PlaceholderText"/>
            </w:rPr>
            <w:t>Click or tap to enter a date.</w:t>
          </w:r>
        </w:sdtContent>
      </w:sdt>
    </w:p>
    <w:p w14:paraId="1EB6E45E" w14:textId="77777777" w:rsidR="00206DD5" w:rsidRDefault="00DE375E" w:rsidP="00206DD5">
      <w:pPr>
        <w:pStyle w:val="Heading1"/>
      </w:pPr>
      <w:r>
        <w:t>Tell us about yourself</w:t>
      </w:r>
    </w:p>
    <w:p w14:paraId="6963B304" w14:textId="77777777" w:rsidR="00206DD5" w:rsidRDefault="00206DD5" w:rsidP="00206DD5">
      <w:pPr>
        <w:pStyle w:val="Question"/>
      </w:pPr>
      <w:r>
        <w:t>Contact Name</w:t>
      </w:r>
    </w:p>
    <w:sdt>
      <w:sdtPr>
        <w:id w:val="1830638233"/>
        <w:placeholder>
          <w:docPart w:val="664C7BF565EE460D8054AB6BB2BA6F29"/>
        </w:placeholder>
        <w:showingPlcHdr/>
      </w:sdtPr>
      <w:sdtEndPr/>
      <w:sdtContent>
        <w:p w14:paraId="30D77FE0" w14:textId="2C9532F7" w:rsidR="00206DD5" w:rsidRPr="008B5A3A" w:rsidRDefault="00206DD5" w:rsidP="00206DD5">
          <w:pPr>
            <w:pStyle w:val="Response"/>
          </w:pPr>
          <w:r w:rsidRPr="006E7D23">
            <w:rPr>
              <w:rStyle w:val="PlaceholderText"/>
            </w:rPr>
            <w:t>Click or tap here to enter text.</w:t>
          </w:r>
        </w:p>
      </w:sdtContent>
    </w:sdt>
    <w:p w14:paraId="5651873F" w14:textId="77777777" w:rsidR="00206DD5" w:rsidRDefault="00206DD5" w:rsidP="00206DD5">
      <w:pPr>
        <w:pStyle w:val="Question"/>
      </w:pPr>
      <w:r>
        <w:t>Title</w:t>
      </w:r>
    </w:p>
    <w:sdt>
      <w:sdtPr>
        <w:id w:val="116272873"/>
        <w:placeholder>
          <w:docPart w:val="B216048CEE2149CE841CAEE7CA3362C2"/>
        </w:placeholder>
        <w:showingPlcHdr/>
      </w:sdtPr>
      <w:sdtEndPr/>
      <w:sdtContent>
        <w:p w14:paraId="10BE51AF" w14:textId="06C27286" w:rsidR="00206DD5" w:rsidRPr="008B5A3A" w:rsidRDefault="00206DD5" w:rsidP="00206DD5">
          <w:pPr>
            <w:pStyle w:val="Response"/>
          </w:pPr>
          <w:r w:rsidRPr="006E7D23">
            <w:rPr>
              <w:rStyle w:val="PlaceholderText"/>
            </w:rPr>
            <w:t>Click or tap here to enter text.</w:t>
          </w:r>
        </w:p>
      </w:sdtContent>
    </w:sdt>
    <w:p w14:paraId="70505939" w14:textId="78F8438F" w:rsidR="00206DD5" w:rsidRDefault="00206DD5" w:rsidP="00206DD5">
      <w:pPr>
        <w:pStyle w:val="Question"/>
        <w:tabs>
          <w:tab w:val="left" w:pos="4320"/>
        </w:tabs>
      </w:pPr>
      <w:r>
        <w:t>U.S. Phone Number</w:t>
      </w:r>
      <w:r>
        <w:tab/>
      </w:r>
    </w:p>
    <w:p w14:paraId="557BD7D1" w14:textId="50720A4A" w:rsidR="00206DD5" w:rsidRPr="008B5A3A" w:rsidRDefault="00AE7C97" w:rsidP="00206DD5">
      <w:pPr>
        <w:pStyle w:val="Response"/>
        <w:tabs>
          <w:tab w:val="left" w:pos="4320"/>
        </w:tabs>
      </w:pPr>
      <w:sdt>
        <w:sdtPr>
          <w:id w:val="-1892571955"/>
          <w:placeholder>
            <w:docPart w:val="34498742750D413B9A2DAFFAA566751A"/>
          </w:placeholder>
          <w:showingPlcHdr/>
        </w:sdtPr>
        <w:sdtEndPr/>
        <w:sdtContent>
          <w:r w:rsidR="00206DD5" w:rsidRPr="006E7D23">
            <w:rPr>
              <w:rStyle w:val="PlaceholderText"/>
            </w:rPr>
            <w:t>Click or tap here to enter text.</w:t>
          </w:r>
        </w:sdtContent>
      </w:sdt>
      <w:r w:rsidR="00206DD5">
        <w:tab/>
      </w:r>
    </w:p>
    <w:p w14:paraId="0B134D5D" w14:textId="77777777" w:rsidR="00206DD5" w:rsidRDefault="00206DD5" w:rsidP="00206DD5">
      <w:pPr>
        <w:pStyle w:val="Question"/>
      </w:pPr>
      <w:r>
        <w:t>Email</w:t>
      </w:r>
    </w:p>
    <w:sdt>
      <w:sdtPr>
        <w:id w:val="1422370500"/>
        <w:placeholder>
          <w:docPart w:val="5F46A57E7442477AAEF7C453FFEE3019"/>
        </w:placeholder>
        <w:showingPlcHdr/>
      </w:sdtPr>
      <w:sdtEndPr/>
      <w:sdtContent>
        <w:p w14:paraId="7E8B937E" w14:textId="0C6B42CD" w:rsidR="00206DD5" w:rsidRPr="008B5A3A" w:rsidRDefault="00206DD5" w:rsidP="00206DD5">
          <w:pPr>
            <w:pStyle w:val="Response"/>
          </w:pPr>
          <w:r w:rsidRPr="006E7D23">
            <w:rPr>
              <w:rStyle w:val="PlaceholderText"/>
            </w:rPr>
            <w:t>Click or tap here to enter text.</w:t>
          </w:r>
        </w:p>
      </w:sdtContent>
    </w:sdt>
    <w:p w14:paraId="4BA63724" w14:textId="77777777" w:rsidR="005C1F49" w:rsidRDefault="00DE375E" w:rsidP="005C1F49">
      <w:pPr>
        <w:pStyle w:val="Heading1"/>
      </w:pPr>
      <w:r>
        <w:t>Tell us about your organization</w:t>
      </w:r>
    </w:p>
    <w:p w14:paraId="429E4F59" w14:textId="77777777" w:rsidR="00821F2B" w:rsidRDefault="00821F2B" w:rsidP="00DB00F9">
      <w:pPr>
        <w:pStyle w:val="Question"/>
      </w:pPr>
      <w:r>
        <w:t xml:space="preserve">Legal Organization Name: </w:t>
      </w:r>
    </w:p>
    <w:p w14:paraId="4E56D90E" w14:textId="393564B8" w:rsidR="00821F2B" w:rsidRDefault="00AE7C97" w:rsidP="00DB00F9">
      <w:pPr>
        <w:pStyle w:val="Response"/>
      </w:pPr>
      <w:sdt>
        <w:sdtPr>
          <w:id w:val="1688868113"/>
          <w:placeholder>
            <w:docPart w:val="D3BF9D701D1D435589A513EF780D4068"/>
          </w:placeholder>
          <w:showingPlcHdr/>
        </w:sdtPr>
        <w:sdtEndPr/>
        <w:sdtContent>
          <w:r w:rsidR="00DB00F9" w:rsidRPr="006E7D23">
            <w:rPr>
              <w:rStyle w:val="PlaceholderText"/>
            </w:rPr>
            <w:t xml:space="preserve">Click or tap here to enter </w:t>
          </w:r>
          <w:r w:rsidR="00DB00F9">
            <w:rPr>
              <w:rStyle w:val="PlaceholderText"/>
            </w:rPr>
            <w:t>your legal organization name</w:t>
          </w:r>
          <w:r w:rsidR="00DB00F9" w:rsidRPr="006E7D23">
            <w:rPr>
              <w:rStyle w:val="PlaceholderText"/>
            </w:rPr>
            <w:t>.</w:t>
          </w:r>
        </w:sdtContent>
      </w:sdt>
    </w:p>
    <w:p w14:paraId="74D1D21D" w14:textId="77777777" w:rsidR="00A64E37" w:rsidRDefault="00A64E37" w:rsidP="00A64E37">
      <w:pPr>
        <w:pStyle w:val="Question"/>
      </w:pPr>
      <w:r>
        <w:t>Street Address</w:t>
      </w:r>
    </w:p>
    <w:sdt>
      <w:sdtPr>
        <w:id w:val="80881539"/>
        <w:placeholder>
          <w:docPart w:val="A579C5D2F5C3426A90A19BEBDF4108FA"/>
        </w:placeholder>
        <w:showingPlcHdr/>
      </w:sdtPr>
      <w:sdtEndPr/>
      <w:sdtContent>
        <w:p w14:paraId="30768F2F" w14:textId="6CB7C2F7" w:rsidR="00A64E37" w:rsidRPr="00DB00F9" w:rsidRDefault="00A64E37" w:rsidP="00A64E37">
          <w:pPr>
            <w:pStyle w:val="Response"/>
          </w:pPr>
          <w:r w:rsidRPr="006E7D23">
            <w:rPr>
              <w:rStyle w:val="PlaceholderText"/>
            </w:rPr>
            <w:t xml:space="preserve">Click or tap here to enter </w:t>
          </w:r>
          <w:r>
            <w:rPr>
              <w:rStyle w:val="PlaceholderText"/>
            </w:rPr>
            <w:t>your street address</w:t>
          </w:r>
          <w:r w:rsidRPr="006E7D23">
            <w:rPr>
              <w:rStyle w:val="PlaceholderText"/>
            </w:rPr>
            <w:t>.</w:t>
          </w:r>
        </w:p>
      </w:sdtContent>
    </w:sdt>
    <w:p w14:paraId="4F5FC03C" w14:textId="77777777" w:rsidR="00A64E37" w:rsidRDefault="00A64E37" w:rsidP="00A64E37">
      <w:pPr>
        <w:pStyle w:val="Question"/>
        <w:tabs>
          <w:tab w:val="left" w:pos="4320"/>
          <w:tab w:val="left" w:pos="7200"/>
        </w:tabs>
      </w:pPr>
      <w:r>
        <w:t>City</w:t>
      </w:r>
      <w:r>
        <w:tab/>
        <w:t>State</w:t>
      </w:r>
      <w:r>
        <w:tab/>
        <w:t>ZIP Code</w:t>
      </w:r>
    </w:p>
    <w:p w14:paraId="275EA68C" w14:textId="3DD9F92A" w:rsidR="00A64E37" w:rsidRPr="008B5A3A" w:rsidRDefault="00AE7C97" w:rsidP="00A64E37">
      <w:pPr>
        <w:pStyle w:val="Response"/>
        <w:tabs>
          <w:tab w:val="left" w:pos="4320"/>
          <w:tab w:val="left" w:pos="7200"/>
        </w:tabs>
      </w:pPr>
      <w:sdt>
        <w:sdtPr>
          <w:id w:val="512416569"/>
          <w:placeholder>
            <w:docPart w:val="EFB2ECC831F54D3E9934177B456253BA"/>
          </w:placeholder>
          <w:showingPlcHdr/>
        </w:sdtPr>
        <w:sdtEndPr/>
        <w:sdtContent>
          <w:r w:rsidR="00A64E37" w:rsidRPr="006E7D23">
            <w:rPr>
              <w:rStyle w:val="PlaceholderText"/>
            </w:rPr>
            <w:t xml:space="preserve">Click or tap here to enter </w:t>
          </w:r>
          <w:r w:rsidR="00A64E37">
            <w:rPr>
              <w:rStyle w:val="PlaceholderText"/>
            </w:rPr>
            <w:t>your city</w:t>
          </w:r>
          <w:r w:rsidR="00A64E37" w:rsidRPr="006E7D23">
            <w:rPr>
              <w:rStyle w:val="PlaceholderText"/>
            </w:rPr>
            <w:t>.</w:t>
          </w:r>
        </w:sdtContent>
      </w:sdt>
      <w:r w:rsidR="00A64E37">
        <w:tab/>
      </w:r>
      <w:sdt>
        <w:sdtPr>
          <w:tag w:val="State"/>
          <w:id w:val="-1977517577"/>
          <w:placeholder>
            <w:docPart w:val="3166ED1A633246A18608E3255A001DC0"/>
          </w:placeholder>
          <w:showingPlcHdr/>
          <w:dropDownList>
            <w:listItem w:value="Choose a state."/>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sidR="00A64E37" w:rsidRPr="006E7D23">
            <w:rPr>
              <w:rStyle w:val="PlaceholderText"/>
            </w:rPr>
            <w:t xml:space="preserve">Choose a </w:t>
          </w:r>
          <w:r w:rsidR="00A64E37">
            <w:rPr>
              <w:rStyle w:val="PlaceholderText"/>
            </w:rPr>
            <w:t>state</w:t>
          </w:r>
          <w:r w:rsidR="00A64E37" w:rsidRPr="006E7D23">
            <w:rPr>
              <w:rStyle w:val="PlaceholderText"/>
            </w:rPr>
            <w:t>.</w:t>
          </w:r>
        </w:sdtContent>
      </w:sdt>
      <w:r w:rsidR="00A64E37">
        <w:tab/>
      </w:r>
      <w:sdt>
        <w:sdtPr>
          <w:id w:val="-1648048977"/>
          <w:placeholder>
            <w:docPart w:val="34CACBE59F8F4448868B0039C0DE211B"/>
          </w:placeholder>
          <w:showingPlcHdr/>
        </w:sdtPr>
        <w:sdtEndPr/>
        <w:sdtContent>
          <w:r w:rsidR="00A64E37">
            <w:rPr>
              <w:rStyle w:val="PlaceholderText"/>
            </w:rPr>
            <w:t>ZIP Code</w:t>
          </w:r>
        </w:sdtContent>
      </w:sdt>
    </w:p>
    <w:p w14:paraId="75282026" w14:textId="77777777" w:rsidR="008E7CD7" w:rsidRDefault="008E7CD7" w:rsidP="005F10EE">
      <w:pPr>
        <w:pStyle w:val="Question"/>
        <w:tabs>
          <w:tab w:val="left" w:pos="4320"/>
        </w:tabs>
      </w:pPr>
    </w:p>
    <w:p w14:paraId="368F98CD" w14:textId="77777777" w:rsidR="00573197" w:rsidRDefault="00573197" w:rsidP="005F10EE">
      <w:pPr>
        <w:pStyle w:val="Question"/>
        <w:tabs>
          <w:tab w:val="left" w:pos="4320"/>
        </w:tabs>
      </w:pPr>
    </w:p>
    <w:p w14:paraId="33E28CFC" w14:textId="77777777" w:rsidR="00573197" w:rsidRDefault="00573197" w:rsidP="005F10EE">
      <w:pPr>
        <w:pStyle w:val="Question"/>
        <w:tabs>
          <w:tab w:val="left" w:pos="4320"/>
        </w:tabs>
      </w:pPr>
    </w:p>
    <w:p w14:paraId="1F664319" w14:textId="4FFF0CE3" w:rsidR="008B5A3A" w:rsidRDefault="008B5A3A" w:rsidP="005F10EE">
      <w:pPr>
        <w:pStyle w:val="Question"/>
        <w:tabs>
          <w:tab w:val="left" w:pos="4320"/>
        </w:tabs>
      </w:pPr>
      <w:r>
        <w:t>Are You a 501(c) Organization?</w:t>
      </w:r>
      <w:r w:rsidR="005F10EE">
        <w:tab/>
        <w:t>Federal Tax ID Number</w:t>
      </w:r>
    </w:p>
    <w:p w14:paraId="3128E223" w14:textId="6B44BC2A" w:rsidR="008B5A3A" w:rsidRPr="008B5A3A" w:rsidRDefault="00AE7C97" w:rsidP="005F10EE">
      <w:pPr>
        <w:pStyle w:val="Response"/>
        <w:tabs>
          <w:tab w:val="left" w:pos="4320"/>
        </w:tabs>
      </w:pPr>
      <w:sdt>
        <w:sdtPr>
          <w:id w:val="927389791"/>
          <w:placeholder>
            <w:docPart w:val="A061747B8C3C4ACEB6874EC7EFF9232D"/>
          </w:placeholder>
          <w:showingPlcHdr/>
          <w:comboBox>
            <w:listItem w:value="Choose an item."/>
            <w:listItem w:displayText="Yes" w:value="Yes"/>
            <w:listItem w:displayText="No" w:value="No"/>
          </w:comboBox>
        </w:sdtPr>
        <w:sdtEndPr/>
        <w:sdtContent>
          <w:r w:rsidR="00EA0B6A" w:rsidRPr="006E7D23">
            <w:rPr>
              <w:rStyle w:val="PlaceholderText"/>
            </w:rPr>
            <w:t>Choose an item.</w:t>
          </w:r>
        </w:sdtContent>
      </w:sdt>
      <w:r w:rsidR="005F10EE">
        <w:tab/>
      </w:r>
      <w:sdt>
        <w:sdtPr>
          <w:id w:val="673147913"/>
          <w:placeholder>
            <w:docPart w:val="DefaultPlaceholder_-1854013440"/>
          </w:placeholder>
          <w:showingPlcHdr/>
        </w:sdtPr>
        <w:sdtEndPr/>
        <w:sdtContent>
          <w:r w:rsidR="005F10EE" w:rsidRPr="006E7D23">
            <w:rPr>
              <w:rStyle w:val="PlaceholderText"/>
            </w:rPr>
            <w:t>Click or tap here to enter text.</w:t>
          </w:r>
        </w:sdtContent>
      </w:sdt>
    </w:p>
    <w:p w14:paraId="08781A35" w14:textId="2FA06D18" w:rsidR="00A64E37" w:rsidRDefault="00A64E37" w:rsidP="00A64E37">
      <w:pPr>
        <w:pStyle w:val="Question"/>
      </w:pPr>
      <w:r>
        <w:t xml:space="preserve">What </w:t>
      </w:r>
      <w:r w:rsidR="00BF57EB">
        <w:t>are</w:t>
      </w:r>
      <w:r>
        <w:t xml:space="preserve"> your organization’s </w:t>
      </w:r>
      <w:r w:rsidR="004C348A">
        <w:t xml:space="preserve">purpose, </w:t>
      </w:r>
      <w:r>
        <w:t>background</w:t>
      </w:r>
      <w:r w:rsidR="004C348A">
        <w:t>, years in existence, and communities you serve</w:t>
      </w:r>
      <w:r>
        <w:t>?</w:t>
      </w:r>
    </w:p>
    <w:sdt>
      <w:sdtPr>
        <w:id w:val="1910267309"/>
        <w:placeholder>
          <w:docPart w:val="FA1BAC63E6A44D32AC3FF3DBB261B15C"/>
        </w:placeholder>
        <w:showingPlcHdr/>
      </w:sdtPr>
      <w:sdtEndPr/>
      <w:sdtContent>
        <w:p w14:paraId="02920D4B" w14:textId="2AE7302C" w:rsidR="00A64E37" w:rsidRPr="00A64E37" w:rsidRDefault="00A64E37" w:rsidP="00A64E37">
          <w:pPr>
            <w:pStyle w:val="Response"/>
          </w:pPr>
          <w:r w:rsidRPr="006E7D23">
            <w:rPr>
              <w:rStyle w:val="PlaceholderText"/>
            </w:rPr>
            <w:t>Click or tap here to enter text.</w:t>
          </w:r>
        </w:p>
      </w:sdtContent>
    </w:sdt>
    <w:p w14:paraId="0B2D567B" w14:textId="138CF4EB" w:rsidR="00A64E37" w:rsidRPr="00A64E37" w:rsidRDefault="00A64E37" w:rsidP="00A64E37">
      <w:pPr>
        <w:pStyle w:val="Response"/>
      </w:pPr>
    </w:p>
    <w:p w14:paraId="7DE6922A" w14:textId="7BFE32EC" w:rsidR="00A64E37" w:rsidRPr="00A64E37" w:rsidRDefault="00A64E37" w:rsidP="00A64E37">
      <w:pPr>
        <w:pStyle w:val="Response"/>
      </w:pPr>
    </w:p>
    <w:p w14:paraId="769DC996" w14:textId="77777777" w:rsidR="00EA0B6A" w:rsidRDefault="00EA0B6A" w:rsidP="00EA0B6A">
      <w:pPr>
        <w:pStyle w:val="Heading1"/>
      </w:pPr>
      <w:r>
        <w:t>Tell us about th</w:t>
      </w:r>
      <w:r w:rsidR="00DE375E">
        <w:t>e event</w:t>
      </w:r>
    </w:p>
    <w:p w14:paraId="1E4B63AC" w14:textId="77777777" w:rsidR="00821F2B" w:rsidRDefault="00821F2B" w:rsidP="00DB00F9">
      <w:pPr>
        <w:pStyle w:val="Question"/>
      </w:pPr>
      <w:r>
        <w:t>Name of Event</w:t>
      </w:r>
    </w:p>
    <w:sdt>
      <w:sdtPr>
        <w:id w:val="-202943920"/>
        <w:placeholder>
          <w:docPart w:val="8705FF93AFCA43A69B4A07A44FC3EA8F"/>
        </w:placeholder>
        <w:showingPlcHdr/>
      </w:sdtPr>
      <w:sdtEndPr/>
      <w:sdtContent>
        <w:bookmarkStart w:id="0" w:name="_GoBack" w:displacedByCustomXml="prev"/>
        <w:p w14:paraId="4D3B91C7" w14:textId="58F602E0" w:rsidR="00EA0B6A" w:rsidRPr="00EA0B6A" w:rsidRDefault="00EA0B6A" w:rsidP="00EA0B6A">
          <w:pPr>
            <w:pStyle w:val="Response"/>
          </w:pPr>
          <w:r w:rsidRPr="006E7D23">
            <w:rPr>
              <w:rStyle w:val="PlaceholderText"/>
            </w:rPr>
            <w:t>Click or tap here to enter text.</w:t>
          </w:r>
        </w:p>
        <w:bookmarkEnd w:id="0" w:displacedByCustomXml="next"/>
      </w:sdtContent>
    </w:sdt>
    <w:p w14:paraId="01546666" w14:textId="77777777" w:rsidR="00E762CF" w:rsidRDefault="00E762CF" w:rsidP="00EA0B6A">
      <w:pPr>
        <w:pStyle w:val="Question"/>
        <w:tabs>
          <w:tab w:val="left" w:pos="3600"/>
        </w:tabs>
      </w:pPr>
      <w:r>
        <w:t>Amount Requested</w:t>
      </w:r>
    </w:p>
    <w:sdt>
      <w:sdtPr>
        <w:id w:val="-875611242"/>
        <w:placeholder>
          <w:docPart w:val="463733BB885B4223961D8D3A03407D27"/>
        </w:placeholder>
        <w:showingPlcHdr/>
      </w:sdtPr>
      <w:sdtContent>
        <w:p w14:paraId="1DE90823" w14:textId="67688394" w:rsidR="00E970ED" w:rsidRPr="00E970ED" w:rsidRDefault="008A26C3" w:rsidP="008A26C3">
          <w:pPr>
            <w:pStyle w:val="Response"/>
          </w:pPr>
          <w:r w:rsidRPr="006E7D23">
            <w:rPr>
              <w:rStyle w:val="PlaceholderText"/>
            </w:rPr>
            <w:t>Click or tap here to enter text.</w:t>
          </w:r>
        </w:p>
      </w:sdtContent>
    </w:sdt>
    <w:p w14:paraId="0FE9D939" w14:textId="77777777" w:rsidR="00E762CF" w:rsidRDefault="00E762CF" w:rsidP="00EA0B6A">
      <w:pPr>
        <w:pStyle w:val="Question"/>
        <w:tabs>
          <w:tab w:val="left" w:pos="3600"/>
        </w:tabs>
      </w:pPr>
    </w:p>
    <w:p w14:paraId="193F08A8" w14:textId="77777777" w:rsidR="00821F2B" w:rsidRDefault="00EA0B6A" w:rsidP="00EA0B6A">
      <w:pPr>
        <w:pStyle w:val="Question"/>
        <w:tabs>
          <w:tab w:val="left" w:pos="3600"/>
        </w:tabs>
      </w:pPr>
      <w:r>
        <w:t>Start Date</w:t>
      </w:r>
      <w:r w:rsidR="00821F2B">
        <w:t xml:space="preserve"> of Event</w:t>
      </w:r>
      <w:r>
        <w:tab/>
        <w:t xml:space="preserve"> End Date of Event</w:t>
      </w:r>
    </w:p>
    <w:p w14:paraId="223BE5EB" w14:textId="00D5E2EB" w:rsidR="00EA0B6A" w:rsidRPr="00EA0B6A" w:rsidRDefault="00AE7C97" w:rsidP="00EA0B6A">
      <w:pPr>
        <w:pStyle w:val="Response"/>
        <w:tabs>
          <w:tab w:val="left" w:pos="3600"/>
        </w:tabs>
      </w:pPr>
      <w:sdt>
        <w:sdtPr>
          <w:id w:val="-1365362671"/>
          <w:placeholder>
            <w:docPart w:val="77FA2635426F43B59F81C97DB93E7C28"/>
          </w:placeholder>
          <w:showingPlcHdr/>
          <w:date>
            <w:dateFormat w:val="M/d/yyyy"/>
            <w:lid w:val="en-US"/>
            <w:storeMappedDataAs w:val="dateTime"/>
            <w:calendar w:val="gregorian"/>
          </w:date>
        </w:sdtPr>
        <w:sdtEndPr/>
        <w:sdtContent>
          <w:r w:rsidR="00EA0B6A">
            <w:rPr>
              <w:rStyle w:val="PlaceholderText"/>
            </w:rPr>
            <w:t>Start date</w:t>
          </w:r>
        </w:sdtContent>
      </w:sdt>
      <w:r w:rsidR="00EA0B6A">
        <w:tab/>
      </w:r>
      <w:sdt>
        <w:sdtPr>
          <w:id w:val="1166755429"/>
          <w:placeholder>
            <w:docPart w:val="C0E77850FFE64F2496F210DA21DA4D35"/>
          </w:placeholder>
          <w:showingPlcHdr/>
          <w:date>
            <w:dateFormat w:val="M/d/yyyy"/>
            <w:lid w:val="en-US"/>
            <w:storeMappedDataAs w:val="dateTime"/>
            <w:calendar w:val="gregorian"/>
          </w:date>
        </w:sdtPr>
        <w:sdtEndPr/>
        <w:sdtContent>
          <w:r w:rsidR="00EA0B6A">
            <w:rPr>
              <w:rStyle w:val="PlaceholderText"/>
            </w:rPr>
            <w:t>End date</w:t>
          </w:r>
        </w:sdtContent>
      </w:sdt>
    </w:p>
    <w:p w14:paraId="6EF03223" w14:textId="77777777" w:rsidR="00821F2B" w:rsidRDefault="00821F2B" w:rsidP="00DB00F9">
      <w:pPr>
        <w:pStyle w:val="Question"/>
      </w:pPr>
      <w:r>
        <w:t>Purpose of Event</w:t>
      </w:r>
    </w:p>
    <w:sdt>
      <w:sdtPr>
        <w:id w:val="-1855028046"/>
        <w:placeholder>
          <w:docPart w:val="D1485221C23F48A9A7D19D8674BC851D"/>
        </w:placeholder>
        <w:showingPlcHdr/>
      </w:sdtPr>
      <w:sdtEndPr/>
      <w:sdtContent>
        <w:p w14:paraId="0FC04F08" w14:textId="0D4BA228" w:rsidR="00EA0B6A" w:rsidRPr="00EA0B6A" w:rsidRDefault="00A64E37" w:rsidP="00EA0B6A">
          <w:pPr>
            <w:pStyle w:val="Response"/>
          </w:pPr>
          <w:r w:rsidRPr="006E7D23">
            <w:rPr>
              <w:rStyle w:val="PlaceholderText"/>
            </w:rPr>
            <w:t>Click or tap here to enter text.</w:t>
          </w:r>
        </w:p>
      </w:sdtContent>
    </w:sdt>
    <w:p w14:paraId="5FA4ADC3" w14:textId="77777777" w:rsidR="00821F2B" w:rsidRDefault="00821F2B" w:rsidP="00DB00F9">
      <w:pPr>
        <w:pStyle w:val="Question"/>
      </w:pPr>
      <w:r>
        <w:t>Location of Event</w:t>
      </w:r>
    </w:p>
    <w:sdt>
      <w:sdtPr>
        <w:id w:val="-339311167"/>
        <w:placeholder>
          <w:docPart w:val="36C3743FF75E4135A960280F85EFA5F0"/>
        </w:placeholder>
        <w:showingPlcHdr/>
      </w:sdtPr>
      <w:sdtEndPr/>
      <w:sdtContent>
        <w:p w14:paraId="4BAAF319" w14:textId="638F067F" w:rsidR="00EA0B6A" w:rsidRPr="00EA0B6A" w:rsidRDefault="00A64E37" w:rsidP="00EA0B6A">
          <w:pPr>
            <w:pStyle w:val="Response"/>
          </w:pPr>
          <w:r w:rsidRPr="006E7D23">
            <w:rPr>
              <w:rStyle w:val="PlaceholderText"/>
            </w:rPr>
            <w:t>Click or tap here to enter text.</w:t>
          </w:r>
        </w:p>
      </w:sdtContent>
    </w:sdt>
    <w:p w14:paraId="511401AA" w14:textId="4AE63811" w:rsidR="00EA0B6A" w:rsidRPr="00EA0B6A" w:rsidRDefault="00EA0B6A" w:rsidP="00EA0B6A">
      <w:pPr>
        <w:pStyle w:val="Response"/>
      </w:pPr>
    </w:p>
    <w:p w14:paraId="01549B50" w14:textId="77777777" w:rsidR="00573197" w:rsidRDefault="00573197" w:rsidP="00142E84">
      <w:pPr>
        <w:pStyle w:val="Question"/>
      </w:pPr>
    </w:p>
    <w:p w14:paraId="410B25DA" w14:textId="77777777" w:rsidR="00573197" w:rsidRDefault="00573197" w:rsidP="00142E84">
      <w:pPr>
        <w:pStyle w:val="Question"/>
      </w:pPr>
    </w:p>
    <w:p w14:paraId="25B25E75" w14:textId="77777777" w:rsidR="00573197" w:rsidRDefault="00573197" w:rsidP="00142E84">
      <w:pPr>
        <w:pStyle w:val="Question"/>
      </w:pPr>
    </w:p>
    <w:p w14:paraId="61B9EE4B" w14:textId="77777777" w:rsidR="00573197" w:rsidRDefault="00573197" w:rsidP="00142E84">
      <w:pPr>
        <w:pStyle w:val="Question"/>
      </w:pPr>
    </w:p>
    <w:p w14:paraId="0790CA14" w14:textId="46DE85A5" w:rsidR="00142E84" w:rsidRDefault="00142E84" w:rsidP="00142E84">
      <w:pPr>
        <w:pStyle w:val="Question"/>
      </w:pPr>
      <w:r>
        <w:t>Please describe in detail the upcoming event and its associated activities</w:t>
      </w:r>
    </w:p>
    <w:sdt>
      <w:sdtPr>
        <w:id w:val="1727269353"/>
        <w:placeholder>
          <w:docPart w:val="34EE63EC42BB4D85BB05135A67AFC8E3"/>
        </w:placeholder>
        <w:showingPlcHdr/>
      </w:sdtPr>
      <w:sdtEndPr/>
      <w:sdtContent>
        <w:p w14:paraId="58A50348" w14:textId="2B0A352C" w:rsidR="00142E84" w:rsidRPr="00EA0B6A" w:rsidRDefault="00142E84" w:rsidP="00142E84">
          <w:pPr>
            <w:pStyle w:val="Response"/>
          </w:pPr>
          <w:r w:rsidRPr="006E7D23">
            <w:rPr>
              <w:rStyle w:val="PlaceholderText"/>
            </w:rPr>
            <w:t>Click or tap here to enter text.</w:t>
          </w:r>
        </w:p>
      </w:sdtContent>
    </w:sdt>
    <w:p w14:paraId="7CDCDB10" w14:textId="77777777" w:rsidR="00573197" w:rsidRDefault="00573197" w:rsidP="00330292">
      <w:pPr>
        <w:pStyle w:val="Question"/>
      </w:pPr>
    </w:p>
    <w:p w14:paraId="4D7BCCD4" w14:textId="2289004A" w:rsidR="00330292" w:rsidRDefault="00330292" w:rsidP="00330292">
      <w:pPr>
        <w:pStyle w:val="Question"/>
      </w:pPr>
      <w:r>
        <w:t xml:space="preserve">What sponsor-recognition opportunities </w:t>
      </w:r>
      <w:proofErr w:type="gramStart"/>
      <w:r>
        <w:t>are offered</w:t>
      </w:r>
      <w:proofErr w:type="gramEnd"/>
      <w:r>
        <w:t>?</w:t>
      </w:r>
    </w:p>
    <w:sdt>
      <w:sdtPr>
        <w:id w:val="1985272525"/>
        <w:placeholder>
          <w:docPart w:val="2291DA7AE04D4A1AA82A4BABE3378A58"/>
        </w:placeholder>
        <w:showingPlcHdr/>
      </w:sdtPr>
      <w:sdtEndPr/>
      <w:sdtContent>
        <w:p w14:paraId="216DBB88" w14:textId="7748698B" w:rsidR="00330292" w:rsidRPr="00A64E37" w:rsidRDefault="00330292" w:rsidP="00330292">
          <w:pPr>
            <w:pStyle w:val="Response"/>
          </w:pPr>
          <w:r w:rsidRPr="006E7D23">
            <w:rPr>
              <w:rStyle w:val="PlaceholderText"/>
            </w:rPr>
            <w:t>Click or tap here to enter text.</w:t>
          </w:r>
        </w:p>
      </w:sdtContent>
    </w:sdt>
    <w:p w14:paraId="09C01412" w14:textId="77777777" w:rsidR="000559C7" w:rsidRDefault="000559C7" w:rsidP="000559C7">
      <w:pPr>
        <w:pStyle w:val="Question"/>
      </w:pPr>
      <w:r>
        <w:t>What other sources of support do you expect?</w:t>
      </w:r>
    </w:p>
    <w:sdt>
      <w:sdtPr>
        <w:id w:val="158971326"/>
        <w:placeholder>
          <w:docPart w:val="799477A9DF4B4286AB4C39124396C218"/>
        </w:placeholder>
        <w:showingPlcHdr/>
      </w:sdtPr>
      <w:sdtEndPr/>
      <w:sdtContent>
        <w:p w14:paraId="28CEAAD7" w14:textId="135B9CC6" w:rsidR="000559C7" w:rsidRPr="00A64E37" w:rsidRDefault="000559C7" w:rsidP="000559C7">
          <w:pPr>
            <w:pStyle w:val="Response"/>
          </w:pPr>
          <w:r w:rsidRPr="006E7D23">
            <w:rPr>
              <w:rStyle w:val="PlaceholderText"/>
            </w:rPr>
            <w:t>Click or tap here to enter text.</w:t>
          </w:r>
        </w:p>
      </w:sdtContent>
    </w:sdt>
    <w:p w14:paraId="1B7CCBB4" w14:textId="77777777" w:rsidR="00821F2B" w:rsidRDefault="00330292" w:rsidP="00330292">
      <w:pPr>
        <w:pStyle w:val="Question"/>
      </w:pPr>
      <w:r>
        <w:t xml:space="preserve"> </w:t>
      </w:r>
      <w:r w:rsidR="00821F2B">
        <w:t>Has Mountain America sponsored this specific event or others associated with your organization in the past?</w:t>
      </w:r>
    </w:p>
    <w:sdt>
      <w:sdtPr>
        <w:id w:val="597993424"/>
        <w:placeholder>
          <w:docPart w:val="D5A9AAD69BE8497DB10D2566A6D81C9F"/>
        </w:placeholder>
        <w:showingPlcHdr/>
        <w:comboBox>
          <w:listItem w:value="Choose an item."/>
          <w:listItem w:displayText="Yes" w:value="Yes"/>
          <w:listItem w:displayText="No" w:value="No"/>
        </w:comboBox>
      </w:sdtPr>
      <w:sdtEndPr/>
      <w:sdtContent>
        <w:p w14:paraId="1D9F8AD0" w14:textId="3020C49C" w:rsidR="00EA0B6A" w:rsidRPr="00EA0B6A" w:rsidRDefault="005C1F49" w:rsidP="00EA0B6A">
          <w:pPr>
            <w:pStyle w:val="Response"/>
          </w:pPr>
          <w:r w:rsidRPr="006E7D23">
            <w:rPr>
              <w:rStyle w:val="PlaceholderText"/>
            </w:rPr>
            <w:t>Choose an item.</w:t>
          </w:r>
        </w:p>
      </w:sdtContent>
    </w:sdt>
    <w:p w14:paraId="0C9D1FEA" w14:textId="77777777" w:rsidR="00821F2B" w:rsidRDefault="00821F2B" w:rsidP="00DB00F9">
      <w:pPr>
        <w:pStyle w:val="Question"/>
      </w:pPr>
      <w:r>
        <w:t xml:space="preserve">If yes, </w:t>
      </w:r>
      <w:r w:rsidR="000559C7">
        <w:t xml:space="preserve">when were the events and </w:t>
      </w:r>
      <w:r>
        <w:t>what were the results of the event</w:t>
      </w:r>
      <w:r w:rsidR="000559C7">
        <w:t>s</w:t>
      </w:r>
      <w:r w:rsidR="00EA0B6A">
        <w:t>?</w:t>
      </w:r>
      <w:r w:rsidR="000559C7">
        <w:t xml:space="preserve">  Please provide statistics that demonstrate the results.</w:t>
      </w:r>
    </w:p>
    <w:sdt>
      <w:sdtPr>
        <w:id w:val="-1360657425"/>
        <w:placeholder>
          <w:docPart w:val="DefaultPlaceholder_-1854013440"/>
        </w:placeholder>
        <w:showingPlcHdr/>
      </w:sdtPr>
      <w:sdtEndPr/>
      <w:sdtContent>
        <w:p w14:paraId="02DDF907" w14:textId="777566D3" w:rsidR="00EA0B6A" w:rsidRPr="00EA0B6A" w:rsidRDefault="005C1F49" w:rsidP="00EA0B6A">
          <w:pPr>
            <w:pStyle w:val="Response"/>
          </w:pPr>
          <w:r w:rsidRPr="006E7D23">
            <w:rPr>
              <w:rStyle w:val="PlaceholderText"/>
            </w:rPr>
            <w:t>Click or tap here to enter text.</w:t>
          </w:r>
        </w:p>
      </w:sdtContent>
    </w:sdt>
    <w:p w14:paraId="5907E0E4" w14:textId="45B7CA05" w:rsidR="00821F2B" w:rsidRDefault="00821F2B" w:rsidP="00DB00F9">
      <w:pPr>
        <w:pStyle w:val="Question"/>
      </w:pPr>
      <w:r>
        <w:t xml:space="preserve">What community need does your </w:t>
      </w:r>
      <w:r w:rsidR="000559C7">
        <w:t>upcoming event</w:t>
      </w:r>
      <w:r>
        <w:t xml:space="preserve"> address</w:t>
      </w:r>
      <w:r w:rsidR="00E62E5E">
        <w:t>?</w:t>
      </w:r>
    </w:p>
    <w:sdt>
      <w:sdtPr>
        <w:id w:val="727113130"/>
        <w:placeholder>
          <w:docPart w:val="DefaultPlaceholder_-1854013440"/>
        </w:placeholder>
        <w:showingPlcHdr/>
      </w:sdtPr>
      <w:sdtEndPr/>
      <w:sdtContent>
        <w:p w14:paraId="1E4B6904" w14:textId="63FD0938" w:rsidR="00E62E5E" w:rsidRPr="00E62E5E" w:rsidRDefault="005C1F49" w:rsidP="00E62E5E">
          <w:pPr>
            <w:pStyle w:val="Response"/>
          </w:pPr>
          <w:r w:rsidRPr="006E7D23">
            <w:rPr>
              <w:rStyle w:val="PlaceholderText"/>
            </w:rPr>
            <w:t>Click or tap here to enter text.</w:t>
          </w:r>
        </w:p>
      </w:sdtContent>
    </w:sdt>
    <w:p w14:paraId="057AE3E4" w14:textId="77777777" w:rsidR="00821F2B" w:rsidRDefault="00821F2B" w:rsidP="00DB00F9">
      <w:pPr>
        <w:pStyle w:val="Question"/>
      </w:pPr>
      <w:r>
        <w:t>What percent of sponsorship/donation dollars go to support programs vs administrative/operational costs?</w:t>
      </w:r>
    </w:p>
    <w:sdt>
      <w:sdtPr>
        <w:id w:val="731127123"/>
        <w:placeholder>
          <w:docPart w:val="DefaultPlaceholder_-1854013440"/>
        </w:placeholder>
        <w:showingPlcHdr/>
      </w:sdtPr>
      <w:sdtEndPr/>
      <w:sdtContent>
        <w:p w14:paraId="568555E7" w14:textId="34FCE348" w:rsidR="00A64E37" w:rsidRPr="00A64E37" w:rsidRDefault="005C1F49" w:rsidP="00A64E37">
          <w:pPr>
            <w:pStyle w:val="Response"/>
          </w:pPr>
          <w:r w:rsidRPr="006E7D23">
            <w:rPr>
              <w:rStyle w:val="PlaceholderText"/>
            </w:rPr>
            <w:t>Click or tap here to enter text.</w:t>
          </w:r>
        </w:p>
      </w:sdtContent>
    </w:sdt>
    <w:p w14:paraId="431957BF" w14:textId="77777777" w:rsidR="00821F2B" w:rsidRDefault="00821F2B"/>
    <w:sectPr w:rsidR="00821F2B" w:rsidSect="0095085B">
      <w:headerReference w:type="default" r:id="rId8"/>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549E0" w14:textId="77777777" w:rsidR="00B13D56" w:rsidRDefault="00B13D56" w:rsidP="0095085B">
      <w:pPr>
        <w:spacing w:after="0" w:line="240" w:lineRule="auto"/>
      </w:pPr>
      <w:r>
        <w:separator/>
      </w:r>
    </w:p>
  </w:endnote>
  <w:endnote w:type="continuationSeparator" w:id="0">
    <w:p w14:paraId="2B08C338" w14:textId="77777777" w:rsidR="00B13D56" w:rsidRDefault="00B13D56" w:rsidP="0095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2BB57" w14:textId="77777777" w:rsidR="00B13D56" w:rsidRDefault="00B13D56" w:rsidP="0095085B">
      <w:pPr>
        <w:spacing w:after="0" w:line="240" w:lineRule="auto"/>
      </w:pPr>
      <w:r>
        <w:separator/>
      </w:r>
    </w:p>
  </w:footnote>
  <w:footnote w:type="continuationSeparator" w:id="0">
    <w:p w14:paraId="4BDB0593" w14:textId="77777777" w:rsidR="00B13D56" w:rsidRDefault="00B13D56" w:rsidP="00950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2BCEA" w14:textId="77777777" w:rsidR="00B13D56" w:rsidRDefault="00B13D56">
    <w:pPr>
      <w:pStyle w:val="Header"/>
    </w:pPr>
    <w:r>
      <w:rPr>
        <w:noProof/>
      </w:rPr>
      <w:drawing>
        <wp:inline distT="0" distB="0" distL="0" distR="0" wp14:anchorId="20F6C325" wp14:editId="35A91911">
          <wp:extent cx="3206496" cy="5913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U_Hrz.jpg"/>
                  <pic:cNvPicPr/>
                </pic:nvPicPr>
                <pic:blipFill>
                  <a:blip r:embed="rId1">
                    <a:extLst>
                      <a:ext uri="{28A0092B-C50C-407E-A947-70E740481C1C}">
                        <a14:useLocalDpi xmlns:a14="http://schemas.microsoft.com/office/drawing/2010/main" val="0"/>
                      </a:ext>
                    </a:extLst>
                  </a:blip>
                  <a:stretch>
                    <a:fillRect/>
                  </a:stretch>
                </pic:blipFill>
                <pic:spPr>
                  <a:xfrm>
                    <a:off x="0" y="0"/>
                    <a:ext cx="3206496" cy="5913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0DXRDzxZNgHy+QmduZ+1a5wb7+YsrCuKt/APnmGpgCaU3Zl53Rv1DRWu3ooSPTBWMKb81UX9O/77UTzmrYFDQ==" w:salt="biM0mIwQc1v5qa1GPPFPG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2B"/>
    <w:rsid w:val="00013BC7"/>
    <w:rsid w:val="000559C7"/>
    <w:rsid w:val="00125A60"/>
    <w:rsid w:val="00142E84"/>
    <w:rsid w:val="00151556"/>
    <w:rsid w:val="00206DD5"/>
    <w:rsid w:val="00330292"/>
    <w:rsid w:val="004C348A"/>
    <w:rsid w:val="005248AA"/>
    <w:rsid w:val="00573197"/>
    <w:rsid w:val="005830F0"/>
    <w:rsid w:val="005C1F49"/>
    <w:rsid w:val="005F10EE"/>
    <w:rsid w:val="00821F2B"/>
    <w:rsid w:val="008A26C3"/>
    <w:rsid w:val="008B5A3A"/>
    <w:rsid w:val="008E5D8F"/>
    <w:rsid w:val="008E7CD7"/>
    <w:rsid w:val="00924E40"/>
    <w:rsid w:val="00942762"/>
    <w:rsid w:val="0095085B"/>
    <w:rsid w:val="00A54B49"/>
    <w:rsid w:val="00A64E37"/>
    <w:rsid w:val="00AD04FC"/>
    <w:rsid w:val="00AE7C97"/>
    <w:rsid w:val="00B13D56"/>
    <w:rsid w:val="00B22F68"/>
    <w:rsid w:val="00B97366"/>
    <w:rsid w:val="00BF57EB"/>
    <w:rsid w:val="00CD70A2"/>
    <w:rsid w:val="00DB00F9"/>
    <w:rsid w:val="00DE375E"/>
    <w:rsid w:val="00E042A0"/>
    <w:rsid w:val="00E563D6"/>
    <w:rsid w:val="00E62E5E"/>
    <w:rsid w:val="00E762CF"/>
    <w:rsid w:val="00E970ED"/>
    <w:rsid w:val="00EA0B6A"/>
    <w:rsid w:val="00EA4355"/>
    <w:rsid w:val="00EE6F62"/>
    <w:rsid w:val="00F00722"/>
    <w:rsid w:val="00F4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7ECDA3"/>
  <w15:chartTrackingRefBased/>
  <w15:docId w15:val="{9BCD22B9-122B-4D3E-AEB5-327C8D4A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6DD5"/>
    <w:pPr>
      <w:keepNext/>
      <w:keepLines/>
      <w:pBdr>
        <w:bottom w:val="single" w:sz="24" w:space="1" w:color="FDB913"/>
      </w:pBdr>
      <w:spacing w:before="600" w:after="360"/>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F2B"/>
    <w:rPr>
      <w:color w:val="808080"/>
    </w:rPr>
  </w:style>
  <w:style w:type="paragraph" w:customStyle="1" w:styleId="Question">
    <w:name w:val="Question"/>
    <w:basedOn w:val="Normal"/>
    <w:next w:val="Response"/>
    <w:qFormat/>
    <w:rsid w:val="00B97366"/>
    <w:pPr>
      <w:spacing w:after="0"/>
      <w:ind w:left="360"/>
    </w:pPr>
    <w:rPr>
      <w:rFonts w:ascii="Arial" w:hAnsi="Arial"/>
      <w:b/>
      <w:color w:val="404040" w:themeColor="text1" w:themeTint="BF"/>
      <w:sz w:val="20"/>
    </w:rPr>
  </w:style>
  <w:style w:type="paragraph" w:customStyle="1" w:styleId="Response">
    <w:name w:val="Response"/>
    <w:basedOn w:val="Normal"/>
    <w:qFormat/>
    <w:rsid w:val="00942762"/>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ind w:left="432" w:right="288"/>
    </w:pPr>
  </w:style>
  <w:style w:type="character" w:customStyle="1" w:styleId="Heading1Char">
    <w:name w:val="Heading 1 Char"/>
    <w:basedOn w:val="DefaultParagraphFont"/>
    <w:link w:val="Heading1"/>
    <w:uiPriority w:val="9"/>
    <w:rsid w:val="00206DD5"/>
    <w:rPr>
      <w:rFonts w:asciiTheme="majorHAnsi" w:eastAsiaTheme="majorEastAsia" w:hAnsiTheme="majorHAnsi" w:cstheme="majorBidi"/>
      <w:color w:val="000000" w:themeColor="text1"/>
      <w:sz w:val="32"/>
      <w:szCs w:val="32"/>
    </w:rPr>
  </w:style>
  <w:style w:type="character" w:styleId="Hyperlink">
    <w:name w:val="Hyperlink"/>
    <w:basedOn w:val="DefaultParagraphFont"/>
    <w:uiPriority w:val="99"/>
    <w:unhideWhenUsed/>
    <w:rsid w:val="005C1F49"/>
    <w:rPr>
      <w:color w:val="0000FF" w:themeColor="hyperlink"/>
      <w:u w:val="single"/>
    </w:rPr>
  </w:style>
  <w:style w:type="paragraph" w:styleId="Header">
    <w:name w:val="header"/>
    <w:basedOn w:val="Normal"/>
    <w:link w:val="HeaderChar"/>
    <w:uiPriority w:val="99"/>
    <w:unhideWhenUsed/>
    <w:rsid w:val="0095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5B"/>
  </w:style>
  <w:style w:type="paragraph" w:styleId="Footer">
    <w:name w:val="footer"/>
    <w:basedOn w:val="Normal"/>
    <w:link w:val="FooterChar"/>
    <w:uiPriority w:val="99"/>
    <w:unhideWhenUsed/>
    <w:rsid w:val="00950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5B"/>
  </w:style>
  <w:style w:type="paragraph" w:styleId="BalloonText">
    <w:name w:val="Balloon Text"/>
    <w:basedOn w:val="Normal"/>
    <w:link w:val="BalloonTextChar"/>
    <w:uiPriority w:val="99"/>
    <w:semiHidden/>
    <w:unhideWhenUsed/>
    <w:rsid w:val="00EE6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F62"/>
    <w:rPr>
      <w:rFonts w:ascii="Segoe UI" w:hAnsi="Segoe UI" w:cs="Segoe UI"/>
      <w:sz w:val="18"/>
      <w:szCs w:val="18"/>
    </w:rPr>
  </w:style>
  <w:style w:type="character" w:styleId="CommentReference">
    <w:name w:val="annotation reference"/>
    <w:basedOn w:val="DefaultParagraphFont"/>
    <w:uiPriority w:val="99"/>
    <w:semiHidden/>
    <w:unhideWhenUsed/>
    <w:rsid w:val="00E762CF"/>
    <w:rPr>
      <w:sz w:val="16"/>
      <w:szCs w:val="16"/>
    </w:rPr>
  </w:style>
  <w:style w:type="paragraph" w:styleId="CommentText">
    <w:name w:val="annotation text"/>
    <w:basedOn w:val="Normal"/>
    <w:link w:val="CommentTextChar"/>
    <w:uiPriority w:val="99"/>
    <w:semiHidden/>
    <w:unhideWhenUsed/>
    <w:rsid w:val="00E762CF"/>
    <w:pPr>
      <w:spacing w:line="240" w:lineRule="auto"/>
    </w:pPr>
    <w:rPr>
      <w:sz w:val="20"/>
      <w:szCs w:val="20"/>
    </w:rPr>
  </w:style>
  <w:style w:type="character" w:customStyle="1" w:styleId="CommentTextChar">
    <w:name w:val="Comment Text Char"/>
    <w:basedOn w:val="DefaultParagraphFont"/>
    <w:link w:val="CommentText"/>
    <w:uiPriority w:val="99"/>
    <w:semiHidden/>
    <w:rsid w:val="00E762CF"/>
    <w:rPr>
      <w:sz w:val="20"/>
      <w:szCs w:val="20"/>
    </w:rPr>
  </w:style>
  <w:style w:type="paragraph" w:styleId="CommentSubject">
    <w:name w:val="annotation subject"/>
    <w:basedOn w:val="CommentText"/>
    <w:next w:val="CommentText"/>
    <w:link w:val="CommentSubjectChar"/>
    <w:uiPriority w:val="99"/>
    <w:semiHidden/>
    <w:unhideWhenUsed/>
    <w:rsid w:val="00E762CF"/>
    <w:rPr>
      <w:b/>
      <w:bCs/>
    </w:rPr>
  </w:style>
  <w:style w:type="character" w:customStyle="1" w:styleId="CommentSubjectChar">
    <w:name w:val="Comment Subject Char"/>
    <w:basedOn w:val="CommentTextChar"/>
    <w:link w:val="CommentSubject"/>
    <w:uiPriority w:val="99"/>
    <w:semiHidden/>
    <w:rsid w:val="00E76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onsorships@macu.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798F701-C335-4BFC-9675-72D3E3061F15}"/>
      </w:docPartPr>
      <w:docPartBody>
        <w:p w:rsidR="00607729" w:rsidRDefault="00607729">
          <w:r w:rsidRPr="006E7D23">
            <w:rPr>
              <w:rStyle w:val="PlaceholderText"/>
            </w:rPr>
            <w:t>Click or tap here to enter text.</w:t>
          </w:r>
        </w:p>
      </w:docPartBody>
    </w:docPart>
    <w:docPart>
      <w:docPartPr>
        <w:name w:val="B8C4F380D1E24C569FDCBD207169155E"/>
        <w:category>
          <w:name w:val="General"/>
          <w:gallery w:val="placeholder"/>
        </w:category>
        <w:types>
          <w:type w:val="bbPlcHdr"/>
        </w:types>
        <w:behaviors>
          <w:behavior w:val="content"/>
        </w:behaviors>
        <w:guid w:val="{F6AC6650-7594-4944-AD45-DAC262B21734}"/>
      </w:docPartPr>
      <w:docPartBody>
        <w:p w:rsidR="00607729" w:rsidRDefault="00607729" w:rsidP="00607729">
          <w:pPr>
            <w:pStyle w:val="B8C4F380D1E24C569FDCBD207169155E5"/>
          </w:pPr>
          <w:r w:rsidRPr="006E7D23">
            <w:rPr>
              <w:rStyle w:val="PlaceholderText"/>
            </w:rPr>
            <w:t>Click or tap to enter a date.</w:t>
          </w:r>
        </w:p>
      </w:docPartBody>
    </w:docPart>
    <w:docPart>
      <w:docPartPr>
        <w:name w:val="D3BF9D701D1D435589A513EF780D4068"/>
        <w:category>
          <w:name w:val="General"/>
          <w:gallery w:val="placeholder"/>
        </w:category>
        <w:types>
          <w:type w:val="bbPlcHdr"/>
        </w:types>
        <w:behaviors>
          <w:behavior w:val="content"/>
        </w:behaviors>
        <w:guid w:val="{44180AF3-8F58-4696-8935-7595F3241DA9}"/>
      </w:docPartPr>
      <w:docPartBody>
        <w:p w:rsidR="00607729" w:rsidRDefault="00607729" w:rsidP="00607729">
          <w:pPr>
            <w:pStyle w:val="D3BF9D701D1D435589A513EF780D40685"/>
          </w:pPr>
          <w:r w:rsidRPr="006E7D23">
            <w:rPr>
              <w:rStyle w:val="PlaceholderText"/>
            </w:rPr>
            <w:t xml:space="preserve">Click or tap here to enter </w:t>
          </w:r>
          <w:r>
            <w:rPr>
              <w:rStyle w:val="PlaceholderText"/>
            </w:rPr>
            <w:t>your legal organization name</w:t>
          </w:r>
          <w:r w:rsidRPr="006E7D23">
            <w:rPr>
              <w:rStyle w:val="PlaceholderText"/>
            </w:rPr>
            <w:t>.</w:t>
          </w:r>
        </w:p>
      </w:docPartBody>
    </w:docPart>
    <w:docPart>
      <w:docPartPr>
        <w:name w:val="A061747B8C3C4ACEB6874EC7EFF9232D"/>
        <w:category>
          <w:name w:val="General"/>
          <w:gallery w:val="placeholder"/>
        </w:category>
        <w:types>
          <w:type w:val="bbPlcHdr"/>
        </w:types>
        <w:behaviors>
          <w:behavior w:val="content"/>
        </w:behaviors>
        <w:guid w:val="{F988D77F-75EC-4AD3-96DE-51C4A67F5261}"/>
      </w:docPartPr>
      <w:docPartBody>
        <w:p w:rsidR="00607729" w:rsidRDefault="00607729" w:rsidP="00607729">
          <w:pPr>
            <w:pStyle w:val="A061747B8C3C4ACEB6874EC7EFF9232D1"/>
          </w:pPr>
          <w:r w:rsidRPr="006E7D23">
            <w:rPr>
              <w:rStyle w:val="PlaceholderText"/>
            </w:rPr>
            <w:t>Choose an item.</w:t>
          </w:r>
        </w:p>
      </w:docPartBody>
    </w:docPart>
    <w:docPart>
      <w:docPartPr>
        <w:name w:val="77FA2635426F43B59F81C97DB93E7C28"/>
        <w:category>
          <w:name w:val="General"/>
          <w:gallery w:val="placeholder"/>
        </w:category>
        <w:types>
          <w:type w:val="bbPlcHdr"/>
        </w:types>
        <w:behaviors>
          <w:behavior w:val="content"/>
        </w:behaviors>
        <w:guid w:val="{4D4A754E-5C69-4A4E-B851-F5CC38A4FF83}"/>
      </w:docPartPr>
      <w:docPartBody>
        <w:p w:rsidR="00607729" w:rsidRDefault="00607729" w:rsidP="00607729">
          <w:pPr>
            <w:pStyle w:val="77FA2635426F43B59F81C97DB93E7C281"/>
          </w:pPr>
          <w:r>
            <w:rPr>
              <w:rStyle w:val="PlaceholderText"/>
            </w:rPr>
            <w:t>Start date</w:t>
          </w:r>
        </w:p>
      </w:docPartBody>
    </w:docPart>
    <w:docPart>
      <w:docPartPr>
        <w:name w:val="C0E77850FFE64F2496F210DA21DA4D35"/>
        <w:category>
          <w:name w:val="General"/>
          <w:gallery w:val="placeholder"/>
        </w:category>
        <w:types>
          <w:type w:val="bbPlcHdr"/>
        </w:types>
        <w:behaviors>
          <w:behavior w:val="content"/>
        </w:behaviors>
        <w:guid w:val="{B569473A-9E26-47F2-AE31-D7AB3DADE4E0}"/>
      </w:docPartPr>
      <w:docPartBody>
        <w:p w:rsidR="00607729" w:rsidRDefault="00607729" w:rsidP="00607729">
          <w:pPr>
            <w:pStyle w:val="C0E77850FFE64F2496F210DA21DA4D351"/>
          </w:pPr>
          <w:r>
            <w:rPr>
              <w:rStyle w:val="PlaceholderText"/>
            </w:rPr>
            <w:t>End date</w:t>
          </w:r>
        </w:p>
      </w:docPartBody>
    </w:docPart>
    <w:docPart>
      <w:docPartPr>
        <w:name w:val="A579C5D2F5C3426A90A19BEBDF4108FA"/>
        <w:category>
          <w:name w:val="General"/>
          <w:gallery w:val="placeholder"/>
        </w:category>
        <w:types>
          <w:type w:val="bbPlcHdr"/>
        </w:types>
        <w:behaviors>
          <w:behavior w:val="content"/>
        </w:behaviors>
        <w:guid w:val="{9717031D-7FD7-4EF2-BC47-83CF743853CC}"/>
      </w:docPartPr>
      <w:docPartBody>
        <w:p w:rsidR="00607729" w:rsidRDefault="00607729" w:rsidP="00607729">
          <w:pPr>
            <w:pStyle w:val="A579C5D2F5C3426A90A19BEBDF4108FA1"/>
          </w:pPr>
          <w:r w:rsidRPr="006E7D23">
            <w:rPr>
              <w:rStyle w:val="PlaceholderText"/>
            </w:rPr>
            <w:t xml:space="preserve">Click or tap here to enter </w:t>
          </w:r>
          <w:r>
            <w:rPr>
              <w:rStyle w:val="PlaceholderText"/>
            </w:rPr>
            <w:t>your street address</w:t>
          </w:r>
          <w:r w:rsidRPr="006E7D23">
            <w:rPr>
              <w:rStyle w:val="PlaceholderText"/>
            </w:rPr>
            <w:t>.</w:t>
          </w:r>
        </w:p>
      </w:docPartBody>
    </w:docPart>
    <w:docPart>
      <w:docPartPr>
        <w:name w:val="EFB2ECC831F54D3E9934177B456253BA"/>
        <w:category>
          <w:name w:val="General"/>
          <w:gallery w:val="placeholder"/>
        </w:category>
        <w:types>
          <w:type w:val="bbPlcHdr"/>
        </w:types>
        <w:behaviors>
          <w:behavior w:val="content"/>
        </w:behaviors>
        <w:guid w:val="{23150186-B505-43BA-B8B2-47ADCDBFF4C7}"/>
      </w:docPartPr>
      <w:docPartBody>
        <w:p w:rsidR="00607729" w:rsidRDefault="00607729" w:rsidP="00607729">
          <w:pPr>
            <w:pStyle w:val="EFB2ECC831F54D3E9934177B456253BA1"/>
          </w:pPr>
          <w:r w:rsidRPr="006E7D23">
            <w:rPr>
              <w:rStyle w:val="PlaceholderText"/>
            </w:rPr>
            <w:t xml:space="preserve">Click or tap here to enter </w:t>
          </w:r>
          <w:r>
            <w:rPr>
              <w:rStyle w:val="PlaceholderText"/>
            </w:rPr>
            <w:t>your city</w:t>
          </w:r>
          <w:r w:rsidRPr="006E7D23">
            <w:rPr>
              <w:rStyle w:val="PlaceholderText"/>
            </w:rPr>
            <w:t>.</w:t>
          </w:r>
        </w:p>
      </w:docPartBody>
    </w:docPart>
    <w:docPart>
      <w:docPartPr>
        <w:name w:val="3166ED1A633246A18608E3255A001DC0"/>
        <w:category>
          <w:name w:val="General"/>
          <w:gallery w:val="placeholder"/>
        </w:category>
        <w:types>
          <w:type w:val="bbPlcHdr"/>
        </w:types>
        <w:behaviors>
          <w:behavior w:val="content"/>
        </w:behaviors>
        <w:guid w:val="{7FD19777-5985-495C-9172-179322A98550}"/>
      </w:docPartPr>
      <w:docPartBody>
        <w:p w:rsidR="00607729" w:rsidRDefault="00607729" w:rsidP="00607729">
          <w:pPr>
            <w:pStyle w:val="3166ED1A633246A18608E3255A001DC01"/>
          </w:pPr>
          <w:r w:rsidRPr="006E7D23">
            <w:rPr>
              <w:rStyle w:val="PlaceholderText"/>
            </w:rPr>
            <w:t xml:space="preserve">Choose a </w:t>
          </w:r>
          <w:r>
            <w:rPr>
              <w:rStyle w:val="PlaceholderText"/>
            </w:rPr>
            <w:t>state</w:t>
          </w:r>
          <w:r w:rsidRPr="006E7D23">
            <w:rPr>
              <w:rStyle w:val="PlaceholderText"/>
            </w:rPr>
            <w:t>.</w:t>
          </w:r>
        </w:p>
      </w:docPartBody>
    </w:docPart>
    <w:docPart>
      <w:docPartPr>
        <w:name w:val="34CACBE59F8F4448868B0039C0DE211B"/>
        <w:category>
          <w:name w:val="General"/>
          <w:gallery w:val="placeholder"/>
        </w:category>
        <w:types>
          <w:type w:val="bbPlcHdr"/>
        </w:types>
        <w:behaviors>
          <w:behavior w:val="content"/>
        </w:behaviors>
        <w:guid w:val="{1BC185C9-5286-4FC9-9003-70023221BEB1}"/>
      </w:docPartPr>
      <w:docPartBody>
        <w:p w:rsidR="00607729" w:rsidRDefault="00607729" w:rsidP="00607729">
          <w:pPr>
            <w:pStyle w:val="34CACBE59F8F4448868B0039C0DE211B1"/>
          </w:pPr>
          <w:r>
            <w:rPr>
              <w:rStyle w:val="PlaceholderText"/>
            </w:rPr>
            <w:t>ZIP Code</w:t>
          </w:r>
        </w:p>
      </w:docPartBody>
    </w:docPart>
    <w:docPart>
      <w:docPartPr>
        <w:name w:val="FA1BAC63E6A44D32AC3FF3DBB261B15C"/>
        <w:category>
          <w:name w:val="General"/>
          <w:gallery w:val="placeholder"/>
        </w:category>
        <w:types>
          <w:type w:val="bbPlcHdr"/>
        </w:types>
        <w:behaviors>
          <w:behavior w:val="content"/>
        </w:behaviors>
        <w:guid w:val="{0E0C634A-CCD9-4A2E-81A2-D89112D036D1}"/>
      </w:docPartPr>
      <w:docPartBody>
        <w:p w:rsidR="00607729" w:rsidRDefault="00607729" w:rsidP="00607729">
          <w:pPr>
            <w:pStyle w:val="FA1BAC63E6A44D32AC3FF3DBB261B15C"/>
          </w:pPr>
          <w:r w:rsidRPr="006E7D23">
            <w:rPr>
              <w:rStyle w:val="PlaceholderText"/>
            </w:rPr>
            <w:t>Click or tap here to enter text.</w:t>
          </w:r>
        </w:p>
      </w:docPartBody>
    </w:docPart>
    <w:docPart>
      <w:docPartPr>
        <w:name w:val="8705FF93AFCA43A69B4A07A44FC3EA8F"/>
        <w:category>
          <w:name w:val="General"/>
          <w:gallery w:val="placeholder"/>
        </w:category>
        <w:types>
          <w:type w:val="bbPlcHdr"/>
        </w:types>
        <w:behaviors>
          <w:behavior w:val="content"/>
        </w:behaviors>
        <w:guid w:val="{E80E5BD7-087A-48EE-8D8B-001F2522BB1F}"/>
      </w:docPartPr>
      <w:docPartBody>
        <w:p w:rsidR="00607729" w:rsidRDefault="00607729" w:rsidP="00607729">
          <w:pPr>
            <w:pStyle w:val="8705FF93AFCA43A69B4A07A44FC3EA8F"/>
          </w:pPr>
          <w:r w:rsidRPr="006E7D23">
            <w:rPr>
              <w:rStyle w:val="PlaceholderText"/>
            </w:rPr>
            <w:t>Click or tap here to enter text.</w:t>
          </w:r>
        </w:p>
      </w:docPartBody>
    </w:docPart>
    <w:docPart>
      <w:docPartPr>
        <w:name w:val="D1485221C23F48A9A7D19D8674BC851D"/>
        <w:category>
          <w:name w:val="General"/>
          <w:gallery w:val="placeholder"/>
        </w:category>
        <w:types>
          <w:type w:val="bbPlcHdr"/>
        </w:types>
        <w:behaviors>
          <w:behavior w:val="content"/>
        </w:behaviors>
        <w:guid w:val="{CE1E77B5-9228-4856-86F2-5587E6AB6FC2}"/>
      </w:docPartPr>
      <w:docPartBody>
        <w:p w:rsidR="00607729" w:rsidRDefault="00607729" w:rsidP="00607729">
          <w:pPr>
            <w:pStyle w:val="D1485221C23F48A9A7D19D8674BC851D"/>
          </w:pPr>
          <w:r w:rsidRPr="006E7D23">
            <w:rPr>
              <w:rStyle w:val="PlaceholderText"/>
            </w:rPr>
            <w:t>Click or tap here to enter text.</w:t>
          </w:r>
        </w:p>
      </w:docPartBody>
    </w:docPart>
    <w:docPart>
      <w:docPartPr>
        <w:name w:val="36C3743FF75E4135A960280F85EFA5F0"/>
        <w:category>
          <w:name w:val="General"/>
          <w:gallery w:val="placeholder"/>
        </w:category>
        <w:types>
          <w:type w:val="bbPlcHdr"/>
        </w:types>
        <w:behaviors>
          <w:behavior w:val="content"/>
        </w:behaviors>
        <w:guid w:val="{F0F4CB5F-802D-4F13-A9B6-35653C8BB7AF}"/>
      </w:docPartPr>
      <w:docPartBody>
        <w:p w:rsidR="00607729" w:rsidRDefault="00607729" w:rsidP="00607729">
          <w:pPr>
            <w:pStyle w:val="36C3743FF75E4135A960280F85EFA5F0"/>
          </w:pPr>
          <w:r w:rsidRPr="006E7D23">
            <w:rPr>
              <w:rStyle w:val="PlaceholderText"/>
            </w:rPr>
            <w:t>Click or tap here to enter text.</w:t>
          </w:r>
        </w:p>
      </w:docPartBody>
    </w:docPart>
    <w:docPart>
      <w:docPartPr>
        <w:name w:val="D5A9AAD69BE8497DB10D2566A6D81C9F"/>
        <w:category>
          <w:name w:val="General"/>
          <w:gallery w:val="placeholder"/>
        </w:category>
        <w:types>
          <w:type w:val="bbPlcHdr"/>
        </w:types>
        <w:behaviors>
          <w:behavior w:val="content"/>
        </w:behaviors>
        <w:guid w:val="{4260C458-43AC-4E7C-9A24-5D12E446D957}"/>
      </w:docPartPr>
      <w:docPartBody>
        <w:p w:rsidR="00607729" w:rsidRDefault="00607729" w:rsidP="00607729">
          <w:pPr>
            <w:pStyle w:val="D5A9AAD69BE8497DB10D2566A6D81C9F"/>
          </w:pPr>
          <w:r w:rsidRPr="006E7D23">
            <w:rPr>
              <w:rStyle w:val="PlaceholderText"/>
            </w:rPr>
            <w:t>Choose an item.</w:t>
          </w:r>
        </w:p>
      </w:docPartBody>
    </w:docPart>
    <w:docPart>
      <w:docPartPr>
        <w:name w:val="664C7BF565EE460D8054AB6BB2BA6F29"/>
        <w:category>
          <w:name w:val="General"/>
          <w:gallery w:val="placeholder"/>
        </w:category>
        <w:types>
          <w:type w:val="bbPlcHdr"/>
        </w:types>
        <w:behaviors>
          <w:behavior w:val="content"/>
        </w:behaviors>
        <w:guid w:val="{FD329789-6F06-4248-A623-B2F48A05332C}"/>
      </w:docPartPr>
      <w:docPartBody>
        <w:p w:rsidR="00607729" w:rsidRDefault="00607729" w:rsidP="00607729">
          <w:pPr>
            <w:pStyle w:val="664C7BF565EE460D8054AB6BB2BA6F29"/>
          </w:pPr>
          <w:r w:rsidRPr="006E7D23">
            <w:rPr>
              <w:rStyle w:val="PlaceholderText"/>
            </w:rPr>
            <w:t>Click or tap here to enter text.</w:t>
          </w:r>
        </w:p>
      </w:docPartBody>
    </w:docPart>
    <w:docPart>
      <w:docPartPr>
        <w:name w:val="B216048CEE2149CE841CAEE7CA3362C2"/>
        <w:category>
          <w:name w:val="General"/>
          <w:gallery w:val="placeholder"/>
        </w:category>
        <w:types>
          <w:type w:val="bbPlcHdr"/>
        </w:types>
        <w:behaviors>
          <w:behavior w:val="content"/>
        </w:behaviors>
        <w:guid w:val="{80E733D3-5FDD-42A5-A0A6-3FA3D5319DC2}"/>
      </w:docPartPr>
      <w:docPartBody>
        <w:p w:rsidR="00607729" w:rsidRDefault="00607729" w:rsidP="00607729">
          <w:pPr>
            <w:pStyle w:val="B216048CEE2149CE841CAEE7CA3362C2"/>
          </w:pPr>
          <w:r w:rsidRPr="006E7D23">
            <w:rPr>
              <w:rStyle w:val="PlaceholderText"/>
            </w:rPr>
            <w:t>Click or tap here to enter text.</w:t>
          </w:r>
        </w:p>
      </w:docPartBody>
    </w:docPart>
    <w:docPart>
      <w:docPartPr>
        <w:name w:val="34498742750D413B9A2DAFFAA566751A"/>
        <w:category>
          <w:name w:val="General"/>
          <w:gallery w:val="placeholder"/>
        </w:category>
        <w:types>
          <w:type w:val="bbPlcHdr"/>
        </w:types>
        <w:behaviors>
          <w:behavior w:val="content"/>
        </w:behaviors>
        <w:guid w:val="{A240C26F-FEA0-4FAA-BDB1-E67208CCC649}"/>
      </w:docPartPr>
      <w:docPartBody>
        <w:p w:rsidR="00607729" w:rsidRDefault="00607729" w:rsidP="00607729">
          <w:pPr>
            <w:pStyle w:val="34498742750D413B9A2DAFFAA566751A"/>
          </w:pPr>
          <w:r w:rsidRPr="006E7D23">
            <w:rPr>
              <w:rStyle w:val="PlaceholderText"/>
            </w:rPr>
            <w:t>Click or tap here to enter text.</w:t>
          </w:r>
        </w:p>
      </w:docPartBody>
    </w:docPart>
    <w:docPart>
      <w:docPartPr>
        <w:name w:val="5F46A57E7442477AAEF7C453FFEE3019"/>
        <w:category>
          <w:name w:val="General"/>
          <w:gallery w:val="placeholder"/>
        </w:category>
        <w:types>
          <w:type w:val="bbPlcHdr"/>
        </w:types>
        <w:behaviors>
          <w:behavior w:val="content"/>
        </w:behaviors>
        <w:guid w:val="{677802E0-E8E0-448A-9BF6-A932120ED3F1}"/>
      </w:docPartPr>
      <w:docPartBody>
        <w:p w:rsidR="00607729" w:rsidRDefault="00607729" w:rsidP="00607729">
          <w:pPr>
            <w:pStyle w:val="5F46A57E7442477AAEF7C453FFEE3019"/>
          </w:pPr>
          <w:r w:rsidRPr="006E7D23">
            <w:rPr>
              <w:rStyle w:val="PlaceholderText"/>
            </w:rPr>
            <w:t>Click or tap here to enter text.</w:t>
          </w:r>
        </w:p>
      </w:docPartBody>
    </w:docPart>
    <w:docPart>
      <w:docPartPr>
        <w:name w:val="34EE63EC42BB4D85BB05135A67AFC8E3"/>
        <w:category>
          <w:name w:val="General"/>
          <w:gallery w:val="placeholder"/>
        </w:category>
        <w:types>
          <w:type w:val="bbPlcHdr"/>
        </w:types>
        <w:behaviors>
          <w:behavior w:val="content"/>
        </w:behaviors>
        <w:guid w:val="{9ABB42D5-54DA-441D-94F1-446A3D01DBF4}"/>
      </w:docPartPr>
      <w:docPartBody>
        <w:p w:rsidR="00DD7AAE" w:rsidRDefault="00DD7AAE" w:rsidP="00DD7AAE">
          <w:pPr>
            <w:pStyle w:val="34EE63EC42BB4D85BB05135A67AFC8E3"/>
          </w:pPr>
          <w:r w:rsidRPr="006E7D23">
            <w:rPr>
              <w:rStyle w:val="PlaceholderText"/>
            </w:rPr>
            <w:t>Click or tap here to enter text.</w:t>
          </w:r>
        </w:p>
      </w:docPartBody>
    </w:docPart>
    <w:docPart>
      <w:docPartPr>
        <w:name w:val="2291DA7AE04D4A1AA82A4BABE3378A58"/>
        <w:category>
          <w:name w:val="General"/>
          <w:gallery w:val="placeholder"/>
        </w:category>
        <w:types>
          <w:type w:val="bbPlcHdr"/>
        </w:types>
        <w:behaviors>
          <w:behavior w:val="content"/>
        </w:behaviors>
        <w:guid w:val="{6C301E64-54DC-49AA-9FE8-3B51C31E18CB}"/>
      </w:docPartPr>
      <w:docPartBody>
        <w:p w:rsidR="00DD7AAE" w:rsidRDefault="00DD7AAE" w:rsidP="00DD7AAE">
          <w:pPr>
            <w:pStyle w:val="2291DA7AE04D4A1AA82A4BABE3378A58"/>
          </w:pPr>
          <w:r w:rsidRPr="006E7D23">
            <w:rPr>
              <w:rStyle w:val="PlaceholderText"/>
            </w:rPr>
            <w:t>Click or tap here to enter text.</w:t>
          </w:r>
        </w:p>
      </w:docPartBody>
    </w:docPart>
    <w:docPart>
      <w:docPartPr>
        <w:name w:val="799477A9DF4B4286AB4C39124396C218"/>
        <w:category>
          <w:name w:val="General"/>
          <w:gallery w:val="placeholder"/>
        </w:category>
        <w:types>
          <w:type w:val="bbPlcHdr"/>
        </w:types>
        <w:behaviors>
          <w:behavior w:val="content"/>
        </w:behaviors>
        <w:guid w:val="{D79AC9DC-7A99-48D3-9454-6F7FAFCDE5A1}"/>
      </w:docPartPr>
      <w:docPartBody>
        <w:p w:rsidR="00DD7AAE" w:rsidRDefault="00DD7AAE" w:rsidP="00DD7AAE">
          <w:pPr>
            <w:pStyle w:val="799477A9DF4B4286AB4C39124396C218"/>
          </w:pPr>
          <w:r w:rsidRPr="006E7D23">
            <w:rPr>
              <w:rStyle w:val="PlaceholderText"/>
            </w:rPr>
            <w:t>Click or tap here to enter text.</w:t>
          </w:r>
        </w:p>
      </w:docPartBody>
    </w:docPart>
    <w:docPart>
      <w:docPartPr>
        <w:name w:val="463733BB885B4223961D8D3A03407D27"/>
        <w:category>
          <w:name w:val="General"/>
          <w:gallery w:val="placeholder"/>
        </w:category>
        <w:types>
          <w:type w:val="bbPlcHdr"/>
        </w:types>
        <w:behaviors>
          <w:behavior w:val="content"/>
        </w:behaviors>
        <w:guid w:val="{8E252A7E-A5B9-4D90-8F00-A665B767CE22}"/>
      </w:docPartPr>
      <w:docPartBody>
        <w:p w:rsidR="00000000" w:rsidRDefault="009A6A21" w:rsidP="009A6A21">
          <w:pPr>
            <w:pStyle w:val="463733BB885B4223961D8D3A03407D27"/>
          </w:pPr>
          <w:r w:rsidRPr="006E7D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29"/>
    <w:rsid w:val="00561B83"/>
    <w:rsid w:val="00607729"/>
    <w:rsid w:val="009A6A21"/>
    <w:rsid w:val="00DD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A21"/>
    <w:rPr>
      <w:color w:val="808080"/>
    </w:rPr>
  </w:style>
  <w:style w:type="paragraph" w:customStyle="1" w:styleId="B8C4F380D1E24C569FDCBD207169155E">
    <w:name w:val="B8C4F380D1E24C569FDCBD207169155E"/>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3BF9D701D1D435589A513EF780D4068">
    <w:name w:val="D3BF9D701D1D435589A513EF780D4068"/>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513ABB8A8724EBCA77821A5327CBDDE">
    <w:name w:val="B513ABB8A8724EBCA77821A5327CBDDE"/>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2D06D2DC0F644EF593023B1031D30DFC">
    <w:name w:val="2D06D2DC0F644EF593023B1031D30DFC"/>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A7CA2BA16E894CA39FC60B05FC92775E">
    <w:name w:val="A7CA2BA16E894CA39FC60B05FC92775E"/>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C1F7D961A5D643AFAE5830EDF93BBC13">
    <w:name w:val="C1F7D961A5D643AFAE5830EDF93BBC13"/>
    <w:rsid w:val="00607729"/>
  </w:style>
  <w:style w:type="paragraph" w:customStyle="1" w:styleId="65B972886C594725BAD8B77029FA8589">
    <w:name w:val="65B972886C594725BAD8B77029FA8589"/>
    <w:rsid w:val="00607729"/>
  </w:style>
  <w:style w:type="paragraph" w:customStyle="1" w:styleId="B8C4F380D1E24C569FDCBD207169155E1">
    <w:name w:val="B8C4F380D1E24C569FDCBD207169155E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3BF9D701D1D435589A513EF780D40681">
    <w:name w:val="D3BF9D701D1D435589A513EF780D4068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513ABB8A8724EBCA77821A5327CBDDE1">
    <w:name w:val="B513ABB8A8724EBCA77821A5327CBDDE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2D06D2DC0F644EF593023B1031D30DFC1">
    <w:name w:val="2D06D2DC0F644EF593023B1031D30DFC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65B972886C594725BAD8B77029FA85891">
    <w:name w:val="65B972886C594725BAD8B77029FA8589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7CA0D6C2BA3141CD974417D3D5E6E04D">
    <w:name w:val="7CA0D6C2BA3141CD974417D3D5E6E04D"/>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8C4F380D1E24C569FDCBD207169155E2">
    <w:name w:val="B8C4F380D1E24C569FDCBD207169155E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3BF9D701D1D435589A513EF780D40682">
    <w:name w:val="D3BF9D701D1D435589A513EF780D4068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513ABB8A8724EBCA77821A5327CBDDE2">
    <w:name w:val="B513ABB8A8724EBCA77821A5327CBDDE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2D06D2DC0F644EF593023B1031D30DFC2">
    <w:name w:val="2D06D2DC0F644EF593023B1031D30DFC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65B972886C594725BAD8B77029FA85892">
    <w:name w:val="65B972886C594725BAD8B77029FA8589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7CA0D6C2BA3141CD974417D3D5E6E04D1">
    <w:name w:val="7CA0D6C2BA3141CD974417D3D5E6E04D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011D320AF1C48029BC588BCBED64BBF">
    <w:name w:val="D011D320AF1C48029BC588BCBED64BBF"/>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5FCC8D56772A4801B048842F3185785F">
    <w:name w:val="5FCC8D56772A4801B048842F3185785F"/>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2990E42D45804CDDAFDBBB3200E22EC8">
    <w:name w:val="2990E42D45804CDDAFDBBB3200E22EC8"/>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0E3B399B02A48899F298C39B301EC01">
    <w:name w:val="B0E3B399B02A48899F298C39B301EC0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CA8290075B6C45DFB5CDBB8E1A59D639">
    <w:name w:val="CA8290075B6C45DFB5CDBB8E1A59D639"/>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8C4F380D1E24C569FDCBD207169155E3">
    <w:name w:val="B8C4F380D1E24C569FDCBD207169155E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3BF9D701D1D435589A513EF780D40683">
    <w:name w:val="D3BF9D701D1D435589A513EF780D4068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513ABB8A8724EBCA77821A5327CBDDE3">
    <w:name w:val="B513ABB8A8724EBCA77821A5327CBDDE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2D06D2DC0F644EF593023B1031D30DFC3">
    <w:name w:val="2D06D2DC0F644EF593023B1031D30DFC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65B972886C594725BAD8B77029FA85893">
    <w:name w:val="65B972886C594725BAD8B77029FA8589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7CA0D6C2BA3141CD974417D3D5E6E04D2">
    <w:name w:val="7CA0D6C2BA3141CD974417D3D5E6E04D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442774D484464C2DB3815128D0C24D7C">
    <w:name w:val="442774D484464C2DB3815128D0C24D7C"/>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011D320AF1C48029BC588BCBED64BBF1">
    <w:name w:val="D011D320AF1C48029BC588BCBED64BBF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5FCC8D56772A4801B048842F3185785F1">
    <w:name w:val="5FCC8D56772A4801B048842F3185785F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2990E42D45804CDDAFDBBB3200E22EC81">
    <w:name w:val="2990E42D45804CDDAFDBBB3200E22EC8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0E3B399B02A48899F298C39B301EC011">
    <w:name w:val="B0E3B399B02A48899F298C39B301EC01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CA8290075B6C45DFB5CDBB8E1A59D6391">
    <w:name w:val="CA8290075B6C45DFB5CDBB8E1A59D639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879DDB45F7B84B5ABEBB52E076E019A8">
    <w:name w:val="879DDB45F7B84B5ABEBB52E076E019A8"/>
    <w:rsid w:val="00607729"/>
  </w:style>
  <w:style w:type="paragraph" w:customStyle="1" w:styleId="E0232799444F4272AD264979EC10E040">
    <w:name w:val="E0232799444F4272AD264979EC10E040"/>
    <w:rsid w:val="00607729"/>
  </w:style>
  <w:style w:type="paragraph" w:customStyle="1" w:styleId="B8C4F380D1E24C569FDCBD207169155E4">
    <w:name w:val="B8C4F380D1E24C569FDCBD207169155E4"/>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3BF9D701D1D435589A513EF780D40684">
    <w:name w:val="D3BF9D701D1D435589A513EF780D40684"/>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A061747B8C3C4ACEB6874EC7EFF9232D">
    <w:name w:val="A061747B8C3C4ACEB6874EC7EFF9232D"/>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75C15A86F4CB46B0B1BB20F3A71EDC21">
    <w:name w:val="75C15A86F4CB46B0B1BB20F3A71EDC2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513ABB8A8724EBCA77821A5327CBDDE4">
    <w:name w:val="B513ABB8A8724EBCA77821A5327CBDDE4"/>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2D06D2DC0F644EF593023B1031D30DFC4">
    <w:name w:val="2D06D2DC0F644EF593023B1031D30DFC4"/>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65B972886C594725BAD8B77029FA85894">
    <w:name w:val="65B972886C594725BAD8B77029FA85894"/>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7CA0D6C2BA3141CD974417D3D5E6E04D3">
    <w:name w:val="7CA0D6C2BA3141CD974417D3D5E6E04D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011D320AF1C48029BC588BCBED64BBF2">
    <w:name w:val="D011D320AF1C48029BC588BCBED64BBF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5FCC8D56772A4801B048842F3185785F2">
    <w:name w:val="5FCC8D56772A4801B048842F3185785F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2990E42D45804CDDAFDBBB3200E22EC82">
    <w:name w:val="2990E42D45804CDDAFDBBB3200E22EC8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0E3B399B02A48899F298C39B301EC012">
    <w:name w:val="B0E3B399B02A48899F298C39B301EC01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CA8290075B6C45DFB5CDBB8E1A59D6392">
    <w:name w:val="CA8290075B6C45DFB5CDBB8E1A59D6392"/>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77FA2635426F43B59F81C97DB93E7C28">
    <w:name w:val="77FA2635426F43B59F81C97DB93E7C28"/>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C0E77850FFE64F2496F210DA21DA4D35">
    <w:name w:val="C0E77850FFE64F2496F210DA21DA4D35"/>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A579C5D2F5C3426A90A19BEBDF4108FA">
    <w:name w:val="A579C5D2F5C3426A90A19BEBDF4108FA"/>
    <w:rsid w:val="00607729"/>
  </w:style>
  <w:style w:type="paragraph" w:customStyle="1" w:styleId="EFB2ECC831F54D3E9934177B456253BA">
    <w:name w:val="EFB2ECC831F54D3E9934177B456253BA"/>
    <w:rsid w:val="00607729"/>
  </w:style>
  <w:style w:type="paragraph" w:customStyle="1" w:styleId="3166ED1A633246A18608E3255A001DC0">
    <w:name w:val="3166ED1A633246A18608E3255A001DC0"/>
    <w:rsid w:val="00607729"/>
  </w:style>
  <w:style w:type="paragraph" w:customStyle="1" w:styleId="34CACBE59F8F4448868B0039C0DE211B">
    <w:name w:val="34CACBE59F8F4448868B0039C0DE211B"/>
    <w:rsid w:val="00607729"/>
  </w:style>
  <w:style w:type="paragraph" w:customStyle="1" w:styleId="B8C4F380D1E24C569FDCBD207169155E5">
    <w:name w:val="B8C4F380D1E24C569FDCBD207169155E5"/>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3BF9D701D1D435589A513EF780D40685">
    <w:name w:val="D3BF9D701D1D435589A513EF780D40685"/>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A579C5D2F5C3426A90A19BEBDF4108FA1">
    <w:name w:val="A579C5D2F5C3426A90A19BEBDF4108FA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EFB2ECC831F54D3E9934177B456253BA1">
    <w:name w:val="EFB2ECC831F54D3E9934177B456253BA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3166ED1A633246A18608E3255A001DC01">
    <w:name w:val="3166ED1A633246A18608E3255A001DC0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34CACBE59F8F4448868B0039C0DE211B1">
    <w:name w:val="34CACBE59F8F4448868B0039C0DE211B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A061747B8C3C4ACEB6874EC7EFF9232D1">
    <w:name w:val="A061747B8C3C4ACEB6874EC7EFF9232D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75C15A86F4CB46B0B1BB20F3A71EDC211">
    <w:name w:val="75C15A86F4CB46B0B1BB20F3A71EDC21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FA1BAC63E6A44D32AC3FF3DBB261B15C">
    <w:name w:val="FA1BAC63E6A44D32AC3FF3DBB261B15C"/>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127CEC61223C4B1A9FDCFAFE4B102ADE">
    <w:name w:val="127CEC61223C4B1A9FDCFAFE4B102ADE"/>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F2EA87BE5D914CCAA12F16F2CA5718AB">
    <w:name w:val="F2EA87BE5D914CCAA12F16F2CA5718AB"/>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EE75B6CEC89E4EF591526B625AAF41A5">
    <w:name w:val="EE75B6CEC89E4EF591526B625AAF41A5"/>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011D320AF1C48029BC588BCBED64BBF3">
    <w:name w:val="D011D320AF1C48029BC588BCBED64BBF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5FCC8D56772A4801B048842F3185785F3">
    <w:name w:val="5FCC8D56772A4801B048842F3185785F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2990E42D45804CDDAFDBBB3200E22EC83">
    <w:name w:val="2990E42D45804CDDAFDBBB3200E22EC8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B0E3B399B02A48899F298C39B301EC013">
    <w:name w:val="B0E3B399B02A48899F298C39B301EC01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CA8290075B6C45DFB5CDBB8E1A59D6393">
    <w:name w:val="CA8290075B6C45DFB5CDBB8E1A59D6393"/>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8705FF93AFCA43A69B4A07A44FC3EA8F">
    <w:name w:val="8705FF93AFCA43A69B4A07A44FC3EA8F"/>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77FA2635426F43B59F81C97DB93E7C281">
    <w:name w:val="77FA2635426F43B59F81C97DB93E7C28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C0E77850FFE64F2496F210DA21DA4D351">
    <w:name w:val="C0E77850FFE64F2496F210DA21DA4D351"/>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1485221C23F48A9A7D19D8674BC851D">
    <w:name w:val="D1485221C23F48A9A7D19D8674BC851D"/>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36C3743FF75E4135A960280F85EFA5F0">
    <w:name w:val="36C3743FF75E4135A960280F85EFA5F0"/>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455A1375D42C4E4DA0A13C2D53D8724A">
    <w:name w:val="455A1375D42C4E4DA0A13C2D53D8724A"/>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A93A0C75143741CC830910E43E8F1877">
    <w:name w:val="A93A0C75143741CC830910E43E8F1877"/>
    <w:rsid w:val="0060772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9D9D9" w:themeFill="background1" w:themeFillShade="D9"/>
      <w:spacing w:after="200" w:line="276" w:lineRule="auto"/>
    </w:pPr>
    <w:rPr>
      <w:rFonts w:eastAsiaTheme="minorHAnsi"/>
    </w:rPr>
  </w:style>
  <w:style w:type="paragraph" w:customStyle="1" w:styleId="D5A9AAD69BE8497DB10D2566A6D81C9F">
    <w:name w:val="D5A9AAD69BE8497DB10D2566A6D81C9F"/>
    <w:rsid w:val="00607729"/>
  </w:style>
  <w:style w:type="paragraph" w:customStyle="1" w:styleId="664C7BF565EE460D8054AB6BB2BA6F29">
    <w:name w:val="664C7BF565EE460D8054AB6BB2BA6F29"/>
    <w:rsid w:val="00607729"/>
  </w:style>
  <w:style w:type="paragraph" w:customStyle="1" w:styleId="B216048CEE2149CE841CAEE7CA3362C2">
    <w:name w:val="B216048CEE2149CE841CAEE7CA3362C2"/>
    <w:rsid w:val="00607729"/>
  </w:style>
  <w:style w:type="paragraph" w:customStyle="1" w:styleId="34498742750D413B9A2DAFFAA566751A">
    <w:name w:val="34498742750D413B9A2DAFFAA566751A"/>
    <w:rsid w:val="00607729"/>
  </w:style>
  <w:style w:type="paragraph" w:customStyle="1" w:styleId="B21F9F9B6D0B44E498CC9BE119D7E3A8">
    <w:name w:val="B21F9F9B6D0B44E498CC9BE119D7E3A8"/>
    <w:rsid w:val="00607729"/>
  </w:style>
  <w:style w:type="paragraph" w:customStyle="1" w:styleId="5F46A57E7442477AAEF7C453FFEE3019">
    <w:name w:val="5F46A57E7442477AAEF7C453FFEE3019"/>
    <w:rsid w:val="00607729"/>
  </w:style>
  <w:style w:type="paragraph" w:customStyle="1" w:styleId="34EE63EC42BB4D85BB05135A67AFC8E3">
    <w:name w:val="34EE63EC42BB4D85BB05135A67AFC8E3"/>
    <w:rsid w:val="00DD7AAE"/>
  </w:style>
  <w:style w:type="paragraph" w:customStyle="1" w:styleId="A3F22B2A848F40A2A3357318DF794D08">
    <w:name w:val="A3F22B2A848F40A2A3357318DF794D08"/>
    <w:rsid w:val="00DD7AAE"/>
  </w:style>
  <w:style w:type="paragraph" w:customStyle="1" w:styleId="3C332D132C634F58AF3992970999B555">
    <w:name w:val="3C332D132C634F58AF3992970999B555"/>
    <w:rsid w:val="00DD7AAE"/>
  </w:style>
  <w:style w:type="paragraph" w:customStyle="1" w:styleId="2291DA7AE04D4A1AA82A4BABE3378A58">
    <w:name w:val="2291DA7AE04D4A1AA82A4BABE3378A58"/>
    <w:rsid w:val="00DD7AAE"/>
  </w:style>
  <w:style w:type="paragraph" w:customStyle="1" w:styleId="799477A9DF4B4286AB4C39124396C218">
    <w:name w:val="799477A9DF4B4286AB4C39124396C218"/>
    <w:rsid w:val="00DD7AAE"/>
  </w:style>
  <w:style w:type="paragraph" w:customStyle="1" w:styleId="463733BB885B4223961D8D3A03407D27">
    <w:name w:val="463733BB885B4223961D8D3A03407D27"/>
    <w:rsid w:val="009A6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DE02-50B2-4FD4-BF43-DFECF756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1440CB3B.dotm</Template>
  <TotalTime>1</TotalTime>
  <Pages>4</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Mountain America Credit Union</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Evans</dc:creator>
  <cp:keywords/>
  <dc:description/>
  <cp:lastModifiedBy>Adam Evans</cp:lastModifiedBy>
  <cp:revision>2</cp:revision>
  <cp:lastPrinted>2018-08-08T19:05:00Z</cp:lastPrinted>
  <dcterms:created xsi:type="dcterms:W3CDTF">2018-10-09T22:52:00Z</dcterms:created>
  <dcterms:modified xsi:type="dcterms:W3CDTF">2018-10-09T22:52:00Z</dcterms:modified>
</cp:coreProperties>
</file>